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546A" w:themeColor="text2"/>
          <w:sz w:val="24"/>
        </w:rPr>
        <w:id w:val="1968695419"/>
        <w:docPartObj>
          <w:docPartGallery w:val="Cover Pages"/>
          <w:docPartUnique/>
        </w:docPartObj>
      </w:sdtPr>
      <w:sdtEndPr>
        <w:rPr>
          <w:rStyle w:val="Tekenkop1"/>
          <w:rFonts w:eastAsiaTheme="majorEastAsia"/>
          <w:color w:val="4472C4" w:themeColor="accent1"/>
          <w:sz w:val="30"/>
          <w:szCs w:val="30"/>
        </w:rPr>
      </w:sdtEndPr>
      <w:sdtContent>
        <w:p w14:paraId="4C9D81E5" w14:textId="0C6C1932" w:rsidR="00153DEE" w:rsidRPr="0033534F" w:rsidRDefault="00032740">
          <w:pPr>
            <w:pStyle w:val="Geenafstand"/>
            <w:rPr>
              <w:rFonts w:ascii="Arial" w:hAnsi="Arial" w:cs="Arial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2A0F570D" wp14:editId="6D3A5A7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-209550</wp:posOffset>
                    </wp:positionV>
                    <wp:extent cx="1720850" cy="933450"/>
                    <wp:effectExtent l="0" t="0" r="12700" b="19050"/>
                    <wp:wrapNone/>
                    <wp:docPr id="8" name="Tekstva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20850" cy="933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1E5935" w14:textId="3E9516C5" w:rsidR="00032740" w:rsidRDefault="00032740">
                                <w:r>
                                  <w:t xml:space="preserve">Groepsleden: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0F570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8" o:spid="_x0000_s1026" type="#_x0000_t202" style="position:absolute;margin-left:84.3pt;margin-top:-16.5pt;width:135.5pt;height:73.5pt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" fillcolor="white [3201]" strokeweight=".5pt">
                    <v:textbox>
                      <w:txbxContent>
                        <w:p w14:paraId="531E5935" w14:textId="3E9516C5" w:rsidR="00032740" w:rsidRDefault="00032740">
                          <w:r>
                            <w:t xml:space="preserve">Groepsleden: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118F9" w:rsidRPr="000118F9">
            <w:rPr>
              <w:noProof/>
            </w:rPr>
            <w:t xml:space="preserve"> </w:t>
          </w:r>
          <w:r w:rsidR="000118F9">
            <w:t xml:space="preserve">  </w:t>
          </w:r>
          <w:r>
            <w:rPr>
              <w:noProof/>
            </w:rPr>
            <w:drawing>
              <wp:inline distT="0" distB="0" distL="0" distR="0" wp14:anchorId="58F57E01" wp14:editId="5CEFD509">
                <wp:extent cx="2468880" cy="787400"/>
                <wp:effectExtent l="0" t="0" r="762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20" b="24354"/>
                        <a:stretch/>
                      </pic:blipFill>
                      <pic:spPr bwMode="auto">
                        <a:xfrm>
                          <a:off x="0" y="0"/>
                          <a:ext cx="2471319" cy="78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118F9">
            <w:t xml:space="preserve">                                                                        </w: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0" wp14:anchorId="0E63EFEA" wp14:editId="07C749E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0" b="0"/>
                    <wp:wrapSquare wrapText="bothSides"/>
                    <wp:docPr id="20" name="Tekstvak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FDC7D" w14:textId="7123AA77" w:rsidR="00153DEE" w:rsidRDefault="00032740">
                                <w:pPr>
                                  <w:pStyle w:val="Contactgegevens"/>
                                </w:pPr>
                                <w:sdt>
                                  <w:sdtPr>
                                    <w:alias w:val="Naam"/>
                                    <w:tag w:val=""/>
                                    <w:id w:val="-304397026"/>
                                    <w:placeholder>
                                      <w:docPart w:val="66E531DD6E2A4D1AAFC653E40CC249A2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7D76">
                                      <w:t>Pascalle Cup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Cursustitel"/>
                                    <w:tag w:val=""/>
                                    <w:id w:val="-728219936"/>
                                    <w:placeholder>
                                      <w:docPart w:val="8AA419DC15EA4385B493C305BFC89C0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7C28">
                                      <w:t>SW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Datum"/>
                                    <w:tag w:val=""/>
                                    <w:id w:val="2032065285"/>
                                    <w:placeholder>
                                      <w:docPart w:val="29EB9340100E4A36BE076018516FBDB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2-12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17908">
                                      <w:t>12 december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3EFEA" id="Tekstvak 20" o:spid="_x0000_s1027" type="#_x0000_t202" style="position:absolute;margin-left:0;margin-top:0;width:310.5pt;height:20.9pt;z-index:251654656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" o:allowoverlap="f" filled="f" stroked="f" strokeweight=".5pt">
                    <v:textbox style="mso-fit-shape-to-text:t" inset="0,,0">
                      <w:txbxContent>
                        <w:p w14:paraId="2A7FDC7D" w14:textId="7123AA77" w:rsidR="00153DEE" w:rsidRDefault="00032740">
                          <w:pPr>
                            <w:pStyle w:val="Contactgegevens"/>
                          </w:pPr>
                          <w:sdt>
                            <w:sdtPr>
                              <w:alias w:val="Naam"/>
                              <w:tag w:val=""/>
                              <w:id w:val="-304397026"/>
                              <w:placeholder>
                                <w:docPart w:val="66E531DD6E2A4D1AAFC653E40CC249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7D76">
                                <w:t>Pascalle Cup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Cursustitel"/>
                              <w:tag w:val=""/>
                              <w:id w:val="-728219936"/>
                              <w:placeholder>
                                <w:docPart w:val="8AA419DC15EA4385B493C305BFC89C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247C28">
                                <w:t>SW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Datum"/>
                              <w:tag w:val=""/>
                              <w:id w:val="2032065285"/>
                              <w:placeholder>
                                <w:docPart w:val="29EB9340100E4A36BE076018516FBDB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2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17908">
                                <w:t>12 december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0" wp14:anchorId="78195A9A" wp14:editId="7FB5C9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7562215</wp:posOffset>
                        </wp:positionV>
                      </mc:Fallback>
                    </mc:AlternateContent>
                    <wp:extent cx="3943350" cy="1325880"/>
                    <wp:effectExtent l="0" t="0" r="0" b="5080"/>
                    <wp:wrapSquare wrapText="bothSides"/>
                    <wp:docPr id="21" name="Tekstvak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el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6C893B" w14:textId="2F2B430E" w:rsidR="00153DEE" w:rsidRDefault="00EF7D76" w:rsidP="00EF7D76">
                                    <w:pPr>
                                      <w:pStyle w:val="Titel"/>
                                      <w:jc w:val="center"/>
                                    </w:pPr>
                                    <w:r>
                                      <w:t>Grote vrijwilligers-wervings-spel</w:t>
                                    </w:r>
                                  </w:p>
                                </w:sdtContent>
                              </w:sdt>
                              <w:p w14:paraId="00D95BFA" w14:textId="4F748606" w:rsidR="00153DEE" w:rsidRDefault="00032740">
                                <w:pPr>
                                  <w:pStyle w:val="Subtitel"/>
                                </w:pPr>
                                <w:sdt>
                                  <w:sdtPr>
                                    <w:alias w:val="Subtitel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7C28">
                                      <w:t>Stad en wij lj 1 p2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195A9A" id="Tekstvak 21" o:spid="_x0000_s1028" type="#_x0000_t202" style="position:absolute;margin-left:0;margin-top:0;width:310.5pt;height:104.4pt;z-index:25165875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el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6C893B" w14:textId="2F2B430E" w:rsidR="00153DEE" w:rsidRDefault="00EF7D76" w:rsidP="00EF7D76">
                              <w:pPr>
                                <w:pStyle w:val="Titel"/>
                                <w:jc w:val="center"/>
                              </w:pPr>
                              <w:r>
                                <w:t>Grote vrijwilligers-wervings-spel</w:t>
                              </w:r>
                            </w:p>
                          </w:sdtContent>
                        </w:sdt>
                        <w:p w14:paraId="00D95BFA" w14:textId="4F748606" w:rsidR="00153DEE" w:rsidRDefault="00032740">
                          <w:pPr>
                            <w:pStyle w:val="Subtitel"/>
                          </w:pPr>
                          <w:sdt>
                            <w:sdtPr>
                              <w:alias w:val="Subtitel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47C28">
                                <w:t>Stad en wij lj 1 p2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518D00FD" w14:textId="7056E0B8" w:rsidR="00153DEE" w:rsidRDefault="00153DEE">
          <w:pPr>
            <w:rPr>
              <w:rFonts w:ascii="Arial" w:hAnsi="Arial" w:cs="Arial"/>
            </w:rPr>
          </w:pPr>
        </w:p>
        <w:p w14:paraId="1DC381CA" w14:textId="77777777" w:rsidR="004B1798" w:rsidRPr="0033534F" w:rsidRDefault="004B1798">
          <w:pPr>
            <w:rPr>
              <w:rFonts w:ascii="Arial" w:hAnsi="Arial" w:cs="Arial"/>
            </w:rPr>
          </w:pPr>
        </w:p>
        <w:p w14:paraId="296BB8B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49AE16F" w14:textId="79C15AAB" w:rsidR="00153DEE" w:rsidRPr="0033534F" w:rsidRDefault="00EA60F7">
          <w:pPr>
            <w:rPr>
              <w:rStyle w:val="Tekenkop1"/>
              <w:rFonts w:ascii="Arial" w:hAnsi="Arial" w:cs="Arial"/>
            </w:rPr>
          </w:pPr>
          <w:r w:rsidRPr="0033534F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0560" behindDoc="1" locked="0" layoutInCell="1" allowOverlap="0" wp14:anchorId="7AA6263E" wp14:editId="73A8BF7F">
                <wp:simplePos x="0" y="0"/>
                <wp:positionH relativeFrom="margin">
                  <wp:posOffset>129540</wp:posOffset>
                </wp:positionH>
                <wp:positionV relativeFrom="page">
                  <wp:posOffset>2545080</wp:posOffset>
                </wp:positionV>
                <wp:extent cx="5016500" cy="3550920"/>
                <wp:effectExtent l="266700" t="266700" r="279400" b="297180"/>
                <wp:wrapSquare wrapText="bothSides"/>
                <wp:docPr id="2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0" cy="3550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DEE" w:rsidRPr="0033534F">
            <w:rPr>
              <w:rStyle w:val="Tekenkop1"/>
              <w:rFonts w:ascii="Arial" w:hAnsi="Arial" w:cs="Arial"/>
            </w:rPr>
            <w:br w:type="page"/>
          </w:r>
        </w:p>
      </w:sdtContent>
    </w:sdt>
    <w:p w14:paraId="7098072B" w14:textId="34D4AB38" w:rsidR="00EF7D76" w:rsidRPr="0033534F" w:rsidRDefault="00EF7D76" w:rsidP="00EF7D76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Hall of Fame </w:t>
      </w:r>
    </w:p>
    <w:p w14:paraId="6FB53DDA" w14:textId="77777777" w:rsidR="00063D83" w:rsidRDefault="00063D83" w:rsidP="00EF7D76">
      <w:pPr>
        <w:rPr>
          <w:rFonts w:ascii="Arial" w:hAnsi="Arial" w:cs="Arial"/>
        </w:rPr>
      </w:pPr>
    </w:p>
    <w:p w14:paraId="656B3B0C" w14:textId="77777777" w:rsidR="00B51C7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Jullie werken </w:t>
      </w:r>
      <w:r w:rsidR="00B51C7F">
        <w:rPr>
          <w:rFonts w:ascii="Arial" w:hAnsi="Arial" w:cs="Arial"/>
        </w:rPr>
        <w:t xml:space="preserve">als professionals </w:t>
      </w:r>
      <w:r w:rsidRPr="0033534F">
        <w:rPr>
          <w:rFonts w:ascii="Arial" w:hAnsi="Arial" w:cs="Arial"/>
        </w:rPr>
        <w:t>bij</w:t>
      </w:r>
      <w:r w:rsidR="00F52916">
        <w:rPr>
          <w:rFonts w:ascii="Arial" w:hAnsi="Arial" w:cs="Arial"/>
        </w:rPr>
        <w:t xml:space="preserve"> </w:t>
      </w:r>
      <w:r w:rsidRPr="0033534F">
        <w:rPr>
          <w:rFonts w:ascii="Arial" w:hAnsi="Arial" w:cs="Arial"/>
        </w:rPr>
        <w:t xml:space="preserve">de Hall of Fame hier in Tilburg. </w:t>
      </w:r>
    </w:p>
    <w:p w14:paraId="00A74A26" w14:textId="77777777" w:rsidR="00B51C7F" w:rsidRDefault="00B51C7F" w:rsidP="00EF7D76">
      <w:pPr>
        <w:rPr>
          <w:rFonts w:ascii="Arial" w:hAnsi="Arial" w:cs="Arial"/>
        </w:rPr>
      </w:pPr>
      <w:r>
        <w:rPr>
          <w:rFonts w:ascii="Arial" w:hAnsi="Arial" w:cs="Arial"/>
        </w:rPr>
        <w:t>De gemeente Tilburg heeft jullie gevraagd om mee te werken aan een n</w:t>
      </w:r>
      <w:r w:rsidR="00EF7D76" w:rsidRPr="0033534F">
        <w:rPr>
          <w:rFonts w:ascii="Arial" w:hAnsi="Arial" w:cs="Arial"/>
        </w:rPr>
        <w:t>ieuw programma gericht op verduurzaming &amp; herinrichting van het Willem II plein</w:t>
      </w:r>
      <w:r>
        <w:rPr>
          <w:rFonts w:ascii="Arial" w:hAnsi="Arial" w:cs="Arial"/>
        </w:rPr>
        <w:t>.</w:t>
      </w:r>
    </w:p>
    <w:p w14:paraId="1D7E4991" w14:textId="6A2BCAD7" w:rsidR="00B51C7F" w:rsidRDefault="00B51C7F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gemeente wil hier graag jongeren bij betrekken om mee te denken en plannen te maken; super leuk &amp; belangrijk! </w:t>
      </w:r>
    </w:p>
    <w:p w14:paraId="1357FD0D" w14:textId="77793772" w:rsidR="00EF7D76" w:rsidRDefault="00B306F0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de Hall of Fame komen veel jongeren om de skaten en chillen dus dat is geen probleem. Maar om die jongeren te werven voor dit programma en </w:t>
      </w:r>
      <w:r w:rsidR="0083369A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begeleiden zoeken jullie </w:t>
      </w:r>
      <w:r w:rsidR="00EF7D76" w:rsidRPr="00B03A35">
        <w:rPr>
          <w:rFonts w:ascii="Arial" w:hAnsi="Arial" w:cs="Arial"/>
          <w:b/>
          <w:bCs/>
        </w:rPr>
        <w:t>minimaal 3 vrijwilligers.</w:t>
      </w:r>
      <w:r w:rsidR="00EF7D76" w:rsidRPr="00335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7D76" w:rsidRPr="0033534F">
        <w:rPr>
          <w:rFonts w:ascii="Arial" w:hAnsi="Arial" w:cs="Arial"/>
        </w:rPr>
        <w:t xml:space="preserve"> </w:t>
      </w:r>
    </w:p>
    <w:p w14:paraId="16799694" w14:textId="77777777" w:rsidR="0033534F" w:rsidRPr="0033534F" w:rsidRDefault="0033534F" w:rsidP="00EF7D76">
      <w:pPr>
        <w:rPr>
          <w:rFonts w:ascii="Arial" w:hAnsi="Arial" w:cs="Arial"/>
        </w:rPr>
      </w:pPr>
    </w:p>
    <w:p w14:paraId="1B7DD6F7" w14:textId="5B22B520" w:rsidR="00EF7D76" w:rsidRPr="0033534F" w:rsidRDefault="00EF7D76" w:rsidP="00EF7D76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t>Werkwijze:</w:t>
      </w:r>
    </w:p>
    <w:p w14:paraId="586E2498" w14:textId="77777777" w:rsidR="002457FA" w:rsidRDefault="00E17908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Jullie zijn het team van professionals die deze klus aan gaan pakken. </w:t>
      </w:r>
    </w:p>
    <w:p w14:paraId="419AE1D6" w14:textId="054499AD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behulp van deze reader gaan jullie aan de slag; de hele klus </w:t>
      </w:r>
      <w:r w:rsidR="00DA5CD5">
        <w:rPr>
          <w:rFonts w:ascii="Arial" w:hAnsi="Arial" w:cs="Arial"/>
        </w:rPr>
        <w:t xml:space="preserve">om vrijwilligers te vinden </w:t>
      </w:r>
      <w:r>
        <w:rPr>
          <w:rFonts w:ascii="Arial" w:hAnsi="Arial" w:cs="Arial"/>
        </w:rPr>
        <w:t xml:space="preserve">wordt zo in </w:t>
      </w:r>
      <w:r w:rsidR="00D14A54">
        <w:rPr>
          <w:rFonts w:ascii="Arial" w:hAnsi="Arial" w:cs="Arial"/>
        </w:rPr>
        <w:t xml:space="preserve">stapjes </w:t>
      </w:r>
      <w:r>
        <w:rPr>
          <w:rFonts w:ascii="Arial" w:hAnsi="Arial" w:cs="Arial"/>
        </w:rPr>
        <w:t xml:space="preserve">opgebroken. </w:t>
      </w:r>
    </w:p>
    <w:p w14:paraId="32C55A03" w14:textId="2F3B8027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lessen van stad en wijk gaan jullie hier ook bij helpen. </w:t>
      </w:r>
    </w:p>
    <w:p w14:paraId="5AE02C02" w14:textId="2EDCFE89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>Aan het einde houden jullie een korte presentatie voor de rest van de klas.</w:t>
      </w:r>
    </w:p>
    <w:p w14:paraId="14DD3A61" w14:textId="4CC9F055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>Bewaar de reader goed want we gaan hier 2 lessen aan werken</w:t>
      </w:r>
    </w:p>
    <w:p w14:paraId="5DD1FCA7" w14:textId="77777777" w:rsidR="002457FA" w:rsidRDefault="002457FA" w:rsidP="00EF7D76">
      <w:pPr>
        <w:rPr>
          <w:rFonts w:ascii="Arial" w:hAnsi="Arial" w:cs="Arial"/>
        </w:rPr>
      </w:pPr>
    </w:p>
    <w:p w14:paraId="0BBE357F" w14:textId="602467A7" w:rsidR="00EF7D76" w:rsidRPr="0033534F" w:rsidRDefault="002457FA" w:rsidP="00D14A54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Welke </w:t>
      </w:r>
      <w:r w:rsidR="00D14A54">
        <w:rPr>
          <w:rFonts w:ascii="Arial" w:hAnsi="Arial" w:cs="Arial"/>
        </w:rPr>
        <w:t>stappen zijn er</w:t>
      </w:r>
      <w:r w:rsidR="00B03A35">
        <w:rPr>
          <w:rFonts w:ascii="Arial" w:hAnsi="Arial" w:cs="Arial"/>
        </w:rPr>
        <w:t xml:space="preserve">: </w:t>
      </w:r>
      <w:r w:rsidR="00EF7D76" w:rsidRPr="0033534F">
        <w:rPr>
          <w:rFonts w:ascii="Arial" w:hAnsi="Arial" w:cs="Arial"/>
        </w:rPr>
        <w:t xml:space="preserve"> </w:t>
      </w:r>
    </w:p>
    <w:p w14:paraId="1B16F9FE" w14:textId="33C83686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1. Beschrijving van het project (hoofddoel, doelgroep, duur, planning van de voorbereiding, budget, locatie en samenwerkingspartners) </w:t>
      </w:r>
      <w:r w:rsidR="00DA5CD5">
        <w:rPr>
          <w:rFonts w:ascii="Arial" w:hAnsi="Arial" w:cs="Arial"/>
        </w:rPr>
        <w:t xml:space="preserve"> </w:t>
      </w:r>
    </w:p>
    <w:p w14:paraId="5B81493B" w14:textId="7A29B25C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2. Welke type vrijwilliger heb je </w:t>
      </w:r>
      <w:r w:rsidR="00DA5CD5">
        <w:rPr>
          <w:rFonts w:ascii="Arial" w:hAnsi="Arial" w:cs="Arial"/>
        </w:rPr>
        <w:t xml:space="preserve">dan </w:t>
      </w:r>
      <w:r w:rsidRPr="0033534F">
        <w:rPr>
          <w:rFonts w:ascii="Arial" w:hAnsi="Arial" w:cs="Arial"/>
        </w:rPr>
        <w:t>nodig? Wat moeten zij kunnen, weten en doen?  Wat heb je die vrijwilliger te bieden?</w:t>
      </w:r>
    </w:p>
    <w:p w14:paraId="09E352F9" w14:textId="2CAC7559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>3. Wat is een passend wervingsplan voor die vrijwilligers (tekst, vorm, kanalen)?</w:t>
      </w:r>
      <w:r w:rsidR="00DA5CD5">
        <w:rPr>
          <w:rFonts w:ascii="Arial" w:hAnsi="Arial" w:cs="Arial"/>
        </w:rPr>
        <w:t xml:space="preserve"> </w:t>
      </w:r>
    </w:p>
    <w:p w14:paraId="2FDE43F6" w14:textId="127C74CB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4. Maak een filmpje van 1 minuut om je vrijwilligers te werven.  Dit laten we aan het einde van de </w:t>
      </w:r>
      <w:r w:rsidR="00DA5CD5">
        <w:rPr>
          <w:rFonts w:ascii="Arial" w:hAnsi="Arial" w:cs="Arial"/>
        </w:rPr>
        <w:t xml:space="preserve">volgende </w:t>
      </w:r>
      <w:r w:rsidRPr="0033534F">
        <w:rPr>
          <w:rFonts w:ascii="Arial" w:hAnsi="Arial" w:cs="Arial"/>
        </w:rPr>
        <w:t xml:space="preserve">les aan elkaar zien!  </w:t>
      </w:r>
    </w:p>
    <w:p w14:paraId="24EDD6CC" w14:textId="77777777" w:rsidR="00EA60F7" w:rsidRPr="0033534F" w:rsidRDefault="00EA60F7" w:rsidP="00EF7D76">
      <w:pPr>
        <w:pStyle w:val="Kop2"/>
        <w:rPr>
          <w:rFonts w:ascii="Arial" w:hAnsi="Arial" w:cs="Arial"/>
        </w:rPr>
      </w:pPr>
    </w:p>
    <w:p w14:paraId="040BFE2D" w14:textId="34EA8B46" w:rsidR="00EF7D76" w:rsidRPr="0033534F" w:rsidRDefault="00EF7D76" w:rsidP="00EF7D76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In dit boekje vind je meer informatie over alle stappen. </w:t>
      </w:r>
    </w:p>
    <w:p w14:paraId="4565B0A3" w14:textId="77777777" w:rsidR="0083369A" w:rsidRDefault="003916C7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76F034" wp14:editId="24D09F48">
                <wp:simplePos x="0" y="0"/>
                <wp:positionH relativeFrom="column">
                  <wp:posOffset>2362200</wp:posOffset>
                </wp:positionH>
                <wp:positionV relativeFrom="paragraph">
                  <wp:posOffset>365760</wp:posOffset>
                </wp:positionV>
                <wp:extent cx="2926080" cy="601980"/>
                <wp:effectExtent l="0" t="0" r="26670" b="266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6168ED9" w14:textId="174CFA60" w:rsidR="00EF7D76" w:rsidRPr="0033534F" w:rsidRDefault="00EF7D76">
                            <w:pPr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F"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Doel van deze opdracht is het toepassen van alle termen en theorie die je tot nu toe gehad hebt!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F034" id="Tekstvak 2" o:spid="_x0000_s1029" type="#_x0000_t202" style="position:absolute;margin-left:186pt;margin-top:28.8pt;width:230.4pt;height:4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" fillcolor="white [3201]" strokecolor="#ed7d31 [3205]" strokeweight=".5pt">
                <v:textbox>
                  <w:txbxContent>
                    <w:p w14:paraId="76168ED9" w14:textId="174CFA60" w:rsidR="00EF7D76" w:rsidRPr="0033534F" w:rsidRDefault="00EF7D76">
                      <w:pPr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F"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Doel van deze opdracht is het toepassen van alle termen en theorie die je tot nu toe gehad hebt! </w:t>
                      </w:r>
                    </w:p>
                  </w:txbxContent>
                </v:textbox>
              </v:shape>
            </w:pict>
          </mc:Fallback>
        </mc:AlternateContent>
      </w:r>
      <w:r w:rsidRPr="003916C7">
        <w:rPr>
          <w:noProof/>
        </w:rPr>
        <w:drawing>
          <wp:inline distT="0" distB="0" distL="0" distR="0" wp14:anchorId="331B4368" wp14:editId="22C286B5">
            <wp:extent cx="939800" cy="93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9995" w14:textId="1BB68DAC" w:rsidR="00D025E7" w:rsidRPr="0033534F" w:rsidRDefault="00D025E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0E522431" w14:textId="2D7221DC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1. Beschrijving van het project</w:t>
      </w:r>
    </w:p>
    <w:p w14:paraId="18128373" w14:textId="77777777" w:rsidR="00833939" w:rsidRPr="0033534F" w:rsidRDefault="00833939" w:rsidP="00EA60F7">
      <w:pPr>
        <w:rPr>
          <w:rFonts w:ascii="Arial" w:hAnsi="Arial" w:cs="Arial"/>
          <w:b/>
          <w:bCs/>
        </w:rPr>
      </w:pPr>
    </w:p>
    <w:p w14:paraId="0043274D" w14:textId="6B402D30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Wat is het hoofddoel: </w:t>
      </w:r>
    </w:p>
    <w:p w14:paraId="2B475621" w14:textId="5F638884" w:rsidR="00EA60F7" w:rsidRPr="0033534F" w:rsidRDefault="00EA60F7" w:rsidP="00EA60F7">
      <w:pPr>
        <w:rPr>
          <w:rFonts w:ascii="Arial" w:hAnsi="Arial" w:cs="Arial"/>
          <w:i/>
          <w:iCs/>
        </w:rPr>
      </w:pPr>
      <w:r w:rsidRPr="0033534F">
        <w:rPr>
          <w:rFonts w:ascii="Arial" w:hAnsi="Arial" w:cs="Arial"/>
          <w:i/>
          <w:iCs/>
        </w:rPr>
        <w:t xml:space="preserve">Onder begeleiding van vrijwilligers, </w:t>
      </w:r>
      <w:r w:rsidR="0083369A">
        <w:rPr>
          <w:rFonts w:ascii="Arial" w:hAnsi="Arial" w:cs="Arial"/>
          <w:i/>
          <w:iCs/>
        </w:rPr>
        <w:t>de</w:t>
      </w:r>
      <w:r w:rsidRPr="0033534F">
        <w:rPr>
          <w:rFonts w:ascii="Arial" w:hAnsi="Arial" w:cs="Arial"/>
          <w:i/>
          <w:iCs/>
        </w:rPr>
        <w:t xml:space="preserve"> jongeren van de Hall actief laten meedenken en beslissen over de inrichting van het Willem II plein. </w:t>
      </w:r>
    </w:p>
    <w:p w14:paraId="6AC00512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of iets anders? </w:t>
      </w:r>
    </w:p>
    <w:p w14:paraId="638F6249" w14:textId="77777777" w:rsidR="00EA60F7" w:rsidRPr="0033534F" w:rsidRDefault="00EA60F7" w:rsidP="00EA60F7">
      <w:pPr>
        <w:rPr>
          <w:rFonts w:ascii="Arial" w:hAnsi="Arial" w:cs="Arial"/>
        </w:rPr>
      </w:pPr>
    </w:p>
    <w:p w14:paraId="0EBA6B7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doelgroepen zijn er allemaal betrokken bij dit project?</w:t>
      </w:r>
    </w:p>
    <w:p w14:paraId="20BA02CF" w14:textId="77777777" w:rsidR="00EA60F7" w:rsidRPr="0033534F" w:rsidRDefault="00EA60F7" w:rsidP="00EA60F7">
      <w:pPr>
        <w:rPr>
          <w:rFonts w:ascii="Arial" w:hAnsi="Arial" w:cs="Arial"/>
        </w:rPr>
      </w:pPr>
    </w:p>
    <w:p w14:paraId="1B0A90B9" w14:textId="77777777" w:rsidR="00EA60F7" w:rsidRPr="0033534F" w:rsidRDefault="00EA60F7" w:rsidP="00EA60F7">
      <w:pPr>
        <w:rPr>
          <w:rFonts w:ascii="Arial" w:hAnsi="Arial" w:cs="Arial"/>
        </w:rPr>
      </w:pPr>
    </w:p>
    <w:p w14:paraId="7F5ED4A8" w14:textId="77777777" w:rsidR="00EA60F7" w:rsidRPr="0033534F" w:rsidRDefault="00EA60F7" w:rsidP="00EA60F7">
      <w:pPr>
        <w:rPr>
          <w:rFonts w:ascii="Arial" w:hAnsi="Arial" w:cs="Arial"/>
        </w:rPr>
      </w:pPr>
    </w:p>
    <w:p w14:paraId="74112DD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duur van dit project?</w:t>
      </w:r>
    </w:p>
    <w:p w14:paraId="52194270" w14:textId="77777777" w:rsidR="00EA60F7" w:rsidRPr="0033534F" w:rsidRDefault="00EA60F7" w:rsidP="00EA60F7">
      <w:pPr>
        <w:rPr>
          <w:rFonts w:ascii="Arial" w:hAnsi="Arial" w:cs="Arial"/>
        </w:rPr>
      </w:pPr>
    </w:p>
    <w:p w14:paraId="2E16A3B9" w14:textId="77777777" w:rsidR="00EA60F7" w:rsidRPr="0033534F" w:rsidRDefault="00EA60F7" w:rsidP="00EA60F7">
      <w:pPr>
        <w:rPr>
          <w:rFonts w:ascii="Arial" w:hAnsi="Arial" w:cs="Arial"/>
        </w:rPr>
      </w:pPr>
    </w:p>
    <w:p w14:paraId="3593AC4D" w14:textId="77777777" w:rsidR="00EA60F7" w:rsidRPr="0033534F" w:rsidRDefault="00EA60F7" w:rsidP="00EA60F7">
      <w:pPr>
        <w:rPr>
          <w:rFonts w:ascii="Arial" w:hAnsi="Arial" w:cs="Arial"/>
        </w:rPr>
      </w:pPr>
    </w:p>
    <w:p w14:paraId="7D45D35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planning van de voorbereiding?</w:t>
      </w:r>
    </w:p>
    <w:p w14:paraId="7ACAD5B3" w14:textId="77777777" w:rsidR="00EA60F7" w:rsidRPr="0033534F" w:rsidRDefault="00EA60F7" w:rsidP="00EA60F7">
      <w:pPr>
        <w:rPr>
          <w:rFonts w:ascii="Arial" w:hAnsi="Arial" w:cs="Arial"/>
        </w:rPr>
      </w:pPr>
    </w:p>
    <w:p w14:paraId="52752D56" w14:textId="77777777" w:rsidR="00EA60F7" w:rsidRPr="0033534F" w:rsidRDefault="00EA60F7" w:rsidP="00EA60F7">
      <w:pPr>
        <w:rPr>
          <w:rFonts w:ascii="Arial" w:hAnsi="Arial" w:cs="Arial"/>
        </w:rPr>
      </w:pPr>
    </w:p>
    <w:p w14:paraId="74591913" w14:textId="77777777" w:rsidR="00EA60F7" w:rsidRPr="0033534F" w:rsidRDefault="00EA60F7" w:rsidP="00EA60F7">
      <w:pPr>
        <w:rPr>
          <w:rFonts w:ascii="Arial" w:hAnsi="Arial" w:cs="Arial"/>
        </w:rPr>
      </w:pPr>
    </w:p>
    <w:p w14:paraId="1923F021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het budget dat jullie nodig hebben voor dit project?</w:t>
      </w:r>
    </w:p>
    <w:p w14:paraId="12BFF024" w14:textId="77777777" w:rsidR="00EA60F7" w:rsidRPr="0033534F" w:rsidRDefault="00EA60F7" w:rsidP="00EA60F7">
      <w:pPr>
        <w:rPr>
          <w:rFonts w:ascii="Arial" w:hAnsi="Arial" w:cs="Arial"/>
        </w:rPr>
      </w:pPr>
    </w:p>
    <w:p w14:paraId="686C59DC" w14:textId="77777777" w:rsidR="00EA60F7" w:rsidRPr="0033534F" w:rsidRDefault="00EA60F7" w:rsidP="00EA60F7">
      <w:pPr>
        <w:rPr>
          <w:rFonts w:ascii="Arial" w:hAnsi="Arial" w:cs="Arial"/>
        </w:rPr>
      </w:pPr>
    </w:p>
    <w:p w14:paraId="1FC04363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Locatie?</w:t>
      </w:r>
    </w:p>
    <w:p w14:paraId="2DE5E71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7DFF536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15CF02D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1ADC7D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Samenwerkingspartners?</w:t>
      </w:r>
    </w:p>
    <w:p w14:paraId="42D8E1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155AFC4B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2. Welke type vrijwilliger heb je nodig? </w:t>
      </w:r>
    </w:p>
    <w:p w14:paraId="5E8D9107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80193D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kunnen?</w:t>
      </w:r>
    </w:p>
    <w:p w14:paraId="6F91277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EA51A2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EE98DC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0F1FB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E555A0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B6CDDF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weten?</w:t>
      </w:r>
    </w:p>
    <w:p w14:paraId="5A8B675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108CAC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9570689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AA286F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8219438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B3FE8E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DD7E25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 Wat moeten zij doen?  </w:t>
      </w:r>
    </w:p>
    <w:p w14:paraId="6E12919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9696A2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C1B7C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58F4AE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539E4A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906896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AD1217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heb je die vrijwilliger te bieden?</w:t>
      </w:r>
    </w:p>
    <w:p w14:paraId="13FE6465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215E4212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3. Wat is een passend wervingsplan voor die vrijwilligers?</w:t>
      </w:r>
    </w:p>
    <w:p w14:paraId="38197C0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4B85AC2" w14:textId="4FBFFB68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tekst ga je gebruiken voor welke kanalen?</w:t>
      </w:r>
      <w:r w:rsidR="00DA5CD5">
        <w:rPr>
          <w:rFonts w:ascii="Arial" w:hAnsi="Arial" w:cs="Arial"/>
          <w:b/>
          <w:bCs/>
        </w:rPr>
        <w:t xml:space="preserve"> Welke planning houdt je aan? </w:t>
      </w:r>
    </w:p>
    <w:p w14:paraId="6F7E971F" w14:textId="77777777" w:rsidR="00EA60F7" w:rsidRPr="0033534F" w:rsidRDefault="00EA60F7" w:rsidP="00EA60F7">
      <w:pPr>
        <w:rPr>
          <w:rFonts w:ascii="Arial" w:hAnsi="Arial" w:cs="Arial"/>
        </w:rPr>
      </w:pPr>
    </w:p>
    <w:p w14:paraId="66786783" w14:textId="77777777" w:rsidR="00EA60F7" w:rsidRPr="0033534F" w:rsidRDefault="00EA60F7" w:rsidP="00EA60F7">
      <w:pPr>
        <w:rPr>
          <w:rFonts w:ascii="Arial" w:hAnsi="Arial" w:cs="Arial"/>
        </w:rPr>
      </w:pPr>
    </w:p>
    <w:p w14:paraId="3427F21E" w14:textId="77777777" w:rsidR="00EA60F7" w:rsidRPr="0033534F" w:rsidRDefault="00EA60F7" w:rsidP="00EA60F7">
      <w:pPr>
        <w:rPr>
          <w:rFonts w:ascii="Arial" w:hAnsi="Arial" w:cs="Arial"/>
        </w:rPr>
      </w:pPr>
    </w:p>
    <w:p w14:paraId="7B804774" w14:textId="77777777" w:rsidR="00EA60F7" w:rsidRPr="0033534F" w:rsidRDefault="00EA60F7" w:rsidP="00EA60F7">
      <w:pPr>
        <w:rPr>
          <w:rFonts w:ascii="Arial" w:hAnsi="Arial" w:cs="Arial"/>
        </w:rPr>
      </w:pPr>
    </w:p>
    <w:p w14:paraId="03423630" w14:textId="77777777" w:rsidR="00EA60F7" w:rsidRPr="0033534F" w:rsidRDefault="00EA60F7" w:rsidP="00EA60F7">
      <w:pPr>
        <w:rPr>
          <w:rFonts w:ascii="Arial" w:hAnsi="Arial" w:cs="Arial"/>
        </w:rPr>
      </w:pPr>
    </w:p>
    <w:p w14:paraId="1E258B75" w14:textId="77777777" w:rsidR="00EA60F7" w:rsidRPr="0033534F" w:rsidRDefault="00EA60F7" w:rsidP="00EA60F7">
      <w:pPr>
        <w:rPr>
          <w:rFonts w:ascii="Arial" w:hAnsi="Arial" w:cs="Arial"/>
        </w:rPr>
      </w:pPr>
    </w:p>
    <w:p w14:paraId="2163CDF1" w14:textId="77777777" w:rsidR="00EA60F7" w:rsidRPr="0033534F" w:rsidRDefault="00EA60F7" w:rsidP="00EA60F7">
      <w:pPr>
        <w:rPr>
          <w:rFonts w:ascii="Arial" w:hAnsi="Arial" w:cs="Arial"/>
        </w:rPr>
      </w:pPr>
    </w:p>
    <w:p w14:paraId="0CE05724" w14:textId="77777777" w:rsidR="00EA60F7" w:rsidRPr="0033534F" w:rsidRDefault="00EA60F7" w:rsidP="00EA60F7">
      <w:pPr>
        <w:rPr>
          <w:rFonts w:ascii="Arial" w:hAnsi="Arial" w:cs="Arial"/>
        </w:rPr>
      </w:pPr>
    </w:p>
    <w:p w14:paraId="157BC996" w14:textId="77777777" w:rsidR="00EA60F7" w:rsidRPr="0033534F" w:rsidRDefault="00EA60F7" w:rsidP="00EA60F7">
      <w:pPr>
        <w:rPr>
          <w:rFonts w:ascii="Arial" w:hAnsi="Arial" w:cs="Arial"/>
        </w:rPr>
      </w:pPr>
    </w:p>
    <w:p w14:paraId="48F13A3C" w14:textId="77777777" w:rsidR="00EA60F7" w:rsidRPr="0033534F" w:rsidRDefault="00EA60F7" w:rsidP="00EA60F7">
      <w:pPr>
        <w:rPr>
          <w:rFonts w:ascii="Arial" w:hAnsi="Arial" w:cs="Arial"/>
        </w:rPr>
      </w:pPr>
    </w:p>
    <w:p w14:paraId="6953F938" w14:textId="77777777" w:rsidR="00EA60F7" w:rsidRPr="0033534F" w:rsidRDefault="00EA60F7" w:rsidP="00EA60F7">
      <w:pPr>
        <w:rPr>
          <w:rFonts w:ascii="Arial" w:hAnsi="Arial" w:cs="Arial"/>
        </w:rPr>
      </w:pPr>
    </w:p>
    <w:p w14:paraId="558CC8FC" w14:textId="77777777" w:rsidR="00EA60F7" w:rsidRPr="0033534F" w:rsidRDefault="00EA60F7" w:rsidP="00EA60F7">
      <w:pPr>
        <w:rPr>
          <w:rFonts w:ascii="Arial" w:hAnsi="Arial" w:cs="Arial"/>
        </w:rPr>
      </w:pPr>
    </w:p>
    <w:p w14:paraId="15075E1D" w14:textId="77777777" w:rsidR="00EA60F7" w:rsidRPr="0033534F" w:rsidRDefault="00EA60F7" w:rsidP="00EA60F7">
      <w:pPr>
        <w:rPr>
          <w:rFonts w:ascii="Arial" w:hAnsi="Arial" w:cs="Arial"/>
        </w:rPr>
      </w:pPr>
    </w:p>
    <w:p w14:paraId="56B24DF5" w14:textId="77777777" w:rsidR="00EA60F7" w:rsidRPr="0033534F" w:rsidRDefault="00EA60F7" w:rsidP="00EA60F7">
      <w:pPr>
        <w:rPr>
          <w:rFonts w:ascii="Arial" w:hAnsi="Arial" w:cs="Arial"/>
        </w:rPr>
      </w:pPr>
    </w:p>
    <w:p w14:paraId="11659E87" w14:textId="77777777" w:rsidR="00EA60F7" w:rsidRPr="0033534F" w:rsidRDefault="00EA60F7" w:rsidP="00EA60F7">
      <w:pPr>
        <w:rPr>
          <w:rFonts w:ascii="Arial" w:hAnsi="Arial" w:cs="Arial"/>
        </w:rPr>
      </w:pPr>
    </w:p>
    <w:p w14:paraId="027F5173" w14:textId="77777777" w:rsidR="00EA60F7" w:rsidRPr="0033534F" w:rsidRDefault="00EA60F7" w:rsidP="00EA60F7">
      <w:pPr>
        <w:rPr>
          <w:rFonts w:ascii="Arial" w:hAnsi="Arial" w:cs="Arial"/>
        </w:rPr>
      </w:pPr>
    </w:p>
    <w:p w14:paraId="6964694A" w14:textId="77777777" w:rsidR="00EA60F7" w:rsidRPr="0033534F" w:rsidRDefault="00EA60F7" w:rsidP="00EA60F7">
      <w:pPr>
        <w:rPr>
          <w:rFonts w:ascii="Arial" w:hAnsi="Arial" w:cs="Arial"/>
        </w:rPr>
      </w:pPr>
    </w:p>
    <w:p w14:paraId="4C2824C9" w14:textId="77777777" w:rsidR="00EA60F7" w:rsidRPr="0033534F" w:rsidRDefault="00EA60F7" w:rsidP="00EA60F7">
      <w:pPr>
        <w:rPr>
          <w:rFonts w:ascii="Arial" w:hAnsi="Arial" w:cs="Arial"/>
        </w:rPr>
      </w:pPr>
    </w:p>
    <w:p w14:paraId="3B1808E3" w14:textId="77777777" w:rsidR="00EA60F7" w:rsidRPr="0033534F" w:rsidRDefault="00EA60F7" w:rsidP="00EA60F7">
      <w:pPr>
        <w:rPr>
          <w:rFonts w:ascii="Arial" w:hAnsi="Arial" w:cs="Arial"/>
        </w:rPr>
      </w:pPr>
    </w:p>
    <w:p w14:paraId="2419CC73" w14:textId="77777777" w:rsidR="00EA60F7" w:rsidRPr="0033534F" w:rsidRDefault="00EA60F7" w:rsidP="00EA60F7">
      <w:pPr>
        <w:rPr>
          <w:rFonts w:ascii="Arial" w:hAnsi="Arial" w:cs="Arial"/>
        </w:rPr>
      </w:pPr>
    </w:p>
    <w:p w14:paraId="0CC52568" w14:textId="77777777" w:rsidR="00EA60F7" w:rsidRPr="0033534F" w:rsidRDefault="00EA60F7" w:rsidP="00EA60F7">
      <w:pPr>
        <w:rPr>
          <w:rFonts w:ascii="Arial" w:hAnsi="Arial" w:cs="Arial"/>
        </w:rPr>
      </w:pPr>
    </w:p>
    <w:p w14:paraId="0238C128" w14:textId="77777777" w:rsidR="00EA60F7" w:rsidRPr="0033534F" w:rsidRDefault="00EA60F7" w:rsidP="00EA60F7">
      <w:pPr>
        <w:rPr>
          <w:rFonts w:ascii="Arial" w:hAnsi="Arial" w:cs="Arial"/>
        </w:rPr>
      </w:pPr>
    </w:p>
    <w:p w14:paraId="5656BBC0" w14:textId="77777777" w:rsidR="00EA60F7" w:rsidRPr="0033534F" w:rsidRDefault="00EA60F7" w:rsidP="00EA60F7">
      <w:pPr>
        <w:rPr>
          <w:rFonts w:ascii="Arial" w:hAnsi="Arial" w:cs="Arial"/>
        </w:rPr>
      </w:pPr>
    </w:p>
    <w:p w14:paraId="586D92A3" w14:textId="77777777" w:rsidR="00EA60F7" w:rsidRPr="0033534F" w:rsidRDefault="00EA60F7" w:rsidP="00EA60F7">
      <w:pPr>
        <w:rPr>
          <w:rFonts w:ascii="Arial" w:hAnsi="Arial" w:cs="Arial"/>
        </w:rPr>
      </w:pPr>
    </w:p>
    <w:p w14:paraId="7E9F588B" w14:textId="77777777" w:rsidR="00EA60F7" w:rsidRPr="0033534F" w:rsidRDefault="00EA60F7" w:rsidP="00EA60F7">
      <w:pPr>
        <w:rPr>
          <w:rFonts w:ascii="Arial" w:hAnsi="Arial" w:cs="Arial"/>
        </w:rPr>
      </w:pPr>
    </w:p>
    <w:p w14:paraId="4214CAD3" w14:textId="77777777" w:rsidR="00EA60F7" w:rsidRPr="0033534F" w:rsidRDefault="00EA60F7" w:rsidP="00EA60F7">
      <w:pPr>
        <w:rPr>
          <w:rFonts w:ascii="Arial" w:hAnsi="Arial" w:cs="Arial"/>
        </w:rPr>
      </w:pPr>
    </w:p>
    <w:p w14:paraId="062311D0" w14:textId="72569BE3" w:rsidR="00EA60F7" w:rsidRPr="0033534F" w:rsidRDefault="00E411F6" w:rsidP="00EA60F7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EA60F7" w:rsidRPr="0033534F">
        <w:rPr>
          <w:rFonts w:ascii="Arial" w:hAnsi="Arial" w:cs="Arial"/>
        </w:rPr>
        <w:t xml:space="preserve"> Maak een filmpje van 1 minuut om je vrijwilligers te werven.  Dit laten we aan het einde van de les aan elkaar zien!  </w:t>
      </w:r>
    </w:p>
    <w:p w14:paraId="0A6F0A05" w14:textId="77777777" w:rsidR="00EA60F7" w:rsidRPr="0033534F" w:rsidRDefault="00EA60F7" w:rsidP="00EA60F7">
      <w:pPr>
        <w:rPr>
          <w:rFonts w:ascii="Arial" w:hAnsi="Arial" w:cs="Arial"/>
        </w:rPr>
      </w:pPr>
    </w:p>
    <w:p w14:paraId="60E010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Dit is dus een wervingsfilmpje waarvoor je alle info die je in deze opdracht verzameld hebt, gebruikt. </w:t>
      </w:r>
    </w:p>
    <w:p w14:paraId="0EF137A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a. Schrijf hieronder de belangrijkste woorden/begrippen die in het filmpje moeten: </w:t>
      </w:r>
    </w:p>
    <w:p w14:paraId="56F1D252" w14:textId="77777777" w:rsidR="00EA60F7" w:rsidRPr="0033534F" w:rsidRDefault="00EA60F7" w:rsidP="00EA60F7">
      <w:pPr>
        <w:rPr>
          <w:rFonts w:ascii="Arial" w:hAnsi="Arial" w:cs="Arial"/>
        </w:rPr>
      </w:pPr>
    </w:p>
    <w:p w14:paraId="161E71E7" w14:textId="77777777" w:rsidR="00EA60F7" w:rsidRPr="0033534F" w:rsidRDefault="00EA60F7" w:rsidP="00EA60F7">
      <w:pPr>
        <w:rPr>
          <w:rFonts w:ascii="Arial" w:hAnsi="Arial" w:cs="Arial"/>
        </w:rPr>
      </w:pPr>
    </w:p>
    <w:p w14:paraId="290463CA" w14:textId="77777777" w:rsidR="00EA60F7" w:rsidRPr="0033534F" w:rsidRDefault="00EA60F7" w:rsidP="00EA60F7">
      <w:pPr>
        <w:rPr>
          <w:rFonts w:ascii="Arial" w:hAnsi="Arial" w:cs="Arial"/>
        </w:rPr>
      </w:pPr>
    </w:p>
    <w:p w14:paraId="2875110E" w14:textId="77777777" w:rsidR="00EA60F7" w:rsidRPr="0033534F" w:rsidRDefault="00EA60F7" w:rsidP="00EA60F7">
      <w:pPr>
        <w:rPr>
          <w:rFonts w:ascii="Arial" w:hAnsi="Arial" w:cs="Arial"/>
        </w:rPr>
      </w:pPr>
    </w:p>
    <w:p w14:paraId="2E1C034E" w14:textId="77777777" w:rsidR="00EA60F7" w:rsidRPr="0033534F" w:rsidRDefault="00EA60F7" w:rsidP="00EA60F7">
      <w:pPr>
        <w:rPr>
          <w:rFonts w:ascii="Arial" w:hAnsi="Arial" w:cs="Arial"/>
        </w:rPr>
      </w:pPr>
    </w:p>
    <w:p w14:paraId="03B78A2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b. Maak een kort script: </w:t>
      </w:r>
    </w:p>
    <w:p w14:paraId="03AB1AD9" w14:textId="77777777" w:rsidR="00B94A36" w:rsidRPr="0033534F" w:rsidRDefault="00B94A36" w:rsidP="00EF7D76">
      <w:pPr>
        <w:rPr>
          <w:rFonts w:ascii="Arial" w:hAnsi="Arial" w:cs="Arial"/>
        </w:rPr>
      </w:pPr>
    </w:p>
    <w:p w14:paraId="4B22F892" w14:textId="194993BE" w:rsidR="00B94A36" w:rsidRPr="0033534F" w:rsidRDefault="00B94A36" w:rsidP="00EF7D76">
      <w:pPr>
        <w:rPr>
          <w:rFonts w:ascii="Arial" w:hAnsi="Arial" w:cs="Arial"/>
        </w:rPr>
      </w:pPr>
    </w:p>
    <w:p w14:paraId="36B5A602" w14:textId="71AE673A" w:rsidR="00833939" w:rsidRPr="0033534F" w:rsidRDefault="00833939" w:rsidP="00EF7D76">
      <w:pPr>
        <w:rPr>
          <w:rFonts w:ascii="Arial" w:hAnsi="Arial" w:cs="Arial"/>
        </w:rPr>
      </w:pPr>
    </w:p>
    <w:p w14:paraId="4ABB075E" w14:textId="02D9D2D5" w:rsidR="00833939" w:rsidRPr="0033534F" w:rsidRDefault="00833939" w:rsidP="00EF7D76">
      <w:pPr>
        <w:rPr>
          <w:rFonts w:ascii="Arial" w:hAnsi="Arial" w:cs="Arial"/>
        </w:rPr>
      </w:pPr>
    </w:p>
    <w:p w14:paraId="7979E8DA" w14:textId="77777777" w:rsidR="00CB58AC" w:rsidRPr="0033534F" w:rsidRDefault="00CB58AC" w:rsidP="00EF7D76">
      <w:pPr>
        <w:rPr>
          <w:rFonts w:ascii="Arial" w:hAnsi="Arial" w:cs="Arial"/>
        </w:rPr>
      </w:pPr>
    </w:p>
    <w:p w14:paraId="6E1A0656" w14:textId="77721064" w:rsidR="00833939" w:rsidRPr="0033534F" w:rsidRDefault="00833939" w:rsidP="00EF7D76">
      <w:pPr>
        <w:rPr>
          <w:rFonts w:ascii="Arial" w:hAnsi="Arial" w:cs="Arial"/>
        </w:rPr>
      </w:pPr>
    </w:p>
    <w:p w14:paraId="763CB02D" w14:textId="77777777" w:rsidR="00B94A36" w:rsidRPr="0033534F" w:rsidRDefault="00B94A36" w:rsidP="00EF7D76">
      <w:pPr>
        <w:rPr>
          <w:rFonts w:ascii="Arial" w:hAnsi="Arial" w:cs="Arial"/>
        </w:rPr>
      </w:pPr>
    </w:p>
    <w:p w14:paraId="4FCE4C7E" w14:textId="0893A0B4" w:rsidR="00EF7D76" w:rsidRPr="0033534F" w:rsidRDefault="00CB58AC" w:rsidP="00EF7D76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w:drawing>
          <wp:inline distT="0" distB="0" distL="0" distR="0" wp14:anchorId="2288D3B0" wp14:editId="205548E2">
            <wp:extent cx="5274945" cy="2625090"/>
            <wp:effectExtent l="133350" t="114300" r="154305" b="1562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7D76" w:rsidRPr="0033534F" w:rsidSect="00D02EA9">
      <w:footerReference w:type="default" r:id="rId16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185B" w14:textId="77777777" w:rsidR="00AC153F" w:rsidRDefault="00AC153F">
      <w:pPr>
        <w:spacing w:before="0" w:after="0" w:line="240" w:lineRule="auto"/>
      </w:pPr>
      <w:r>
        <w:separator/>
      </w:r>
    </w:p>
  </w:endnote>
  <w:endnote w:type="continuationSeparator" w:id="0">
    <w:p w14:paraId="26D72735" w14:textId="77777777" w:rsidR="00AC153F" w:rsidRDefault="00AC1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B69A" w14:textId="77777777" w:rsidR="00710AB9" w:rsidRDefault="00650290">
    <w:pPr>
      <w:pStyle w:val="voettekst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 w:rsidR="00EB17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F6F1" w14:textId="77777777" w:rsidR="00AC153F" w:rsidRDefault="00AC153F">
      <w:pPr>
        <w:spacing w:before="0" w:after="0" w:line="240" w:lineRule="auto"/>
      </w:pPr>
      <w:r>
        <w:separator/>
      </w:r>
    </w:p>
  </w:footnote>
  <w:footnote w:type="continuationSeparator" w:id="0">
    <w:p w14:paraId="2A74780E" w14:textId="77777777" w:rsidR="00AC153F" w:rsidRDefault="00AC15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jstopsommingstek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73E7551"/>
    <w:multiLevelType w:val="hybridMultilevel"/>
    <w:tmpl w:val="DA9C2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DBF"/>
    <w:multiLevelType w:val="hybridMultilevel"/>
    <w:tmpl w:val="10AE3F16"/>
    <w:lvl w:ilvl="0" w:tplc="A5589552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D79FC"/>
    <w:multiLevelType w:val="hybridMultilevel"/>
    <w:tmpl w:val="F348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FA2"/>
    <w:multiLevelType w:val="hybridMultilevel"/>
    <w:tmpl w:val="418C1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4878"/>
    <w:multiLevelType w:val="hybridMultilevel"/>
    <w:tmpl w:val="B4D60A7A"/>
    <w:lvl w:ilvl="0" w:tplc="8ED28674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76"/>
    <w:rsid w:val="000118F9"/>
    <w:rsid w:val="00032740"/>
    <w:rsid w:val="00063D83"/>
    <w:rsid w:val="00153DEE"/>
    <w:rsid w:val="002457FA"/>
    <w:rsid w:val="00247C28"/>
    <w:rsid w:val="0033534F"/>
    <w:rsid w:val="00361ADF"/>
    <w:rsid w:val="003916C7"/>
    <w:rsid w:val="004260CD"/>
    <w:rsid w:val="004B1798"/>
    <w:rsid w:val="00650290"/>
    <w:rsid w:val="00710AB9"/>
    <w:rsid w:val="0083369A"/>
    <w:rsid w:val="00833939"/>
    <w:rsid w:val="00897E06"/>
    <w:rsid w:val="009657C2"/>
    <w:rsid w:val="009B3767"/>
    <w:rsid w:val="00A36AE5"/>
    <w:rsid w:val="00AC153F"/>
    <w:rsid w:val="00B03A35"/>
    <w:rsid w:val="00B306F0"/>
    <w:rsid w:val="00B51C7F"/>
    <w:rsid w:val="00B94A36"/>
    <w:rsid w:val="00CA2B90"/>
    <w:rsid w:val="00CB58AC"/>
    <w:rsid w:val="00CD2A3A"/>
    <w:rsid w:val="00D025E7"/>
    <w:rsid w:val="00D02EA9"/>
    <w:rsid w:val="00D14A54"/>
    <w:rsid w:val="00DA5CD5"/>
    <w:rsid w:val="00E17908"/>
    <w:rsid w:val="00E411F6"/>
    <w:rsid w:val="00EA60F7"/>
    <w:rsid w:val="00EB1781"/>
    <w:rsid w:val="00EF7D76"/>
    <w:rsid w:val="00F52916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A3B"/>
  <w15:chartTrackingRefBased/>
  <w15:docId w15:val="{643AEDF4-2AC7-453A-8126-6A6BDAC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534F"/>
  </w:style>
  <w:style w:type="paragraph" w:styleId="Kop1">
    <w:name w:val="heading 1"/>
    <w:basedOn w:val="Standaard"/>
    <w:next w:val="Standaard"/>
    <w:link w:val="Kop1Char"/>
    <w:uiPriority w:val="9"/>
    <w:qFormat/>
    <w:rsid w:val="0033534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534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3534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34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34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34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34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3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3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1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paragraph" w:customStyle="1" w:styleId="kop20">
    <w:name w:val="kop 2"/>
    <w:basedOn w:val="Standaard"/>
    <w:next w:val="Standaard"/>
    <w:link w:val="Tekenkop2"/>
    <w:uiPriority w:val="1"/>
    <w:unhideWhenUsed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paragraph" w:customStyle="1" w:styleId="kop30">
    <w:name w:val="kop 3"/>
    <w:basedOn w:val="Standaard"/>
    <w:next w:val="Standaard"/>
    <w:link w:val="Tekenkop3"/>
    <w:uiPriority w:val="1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customStyle="1" w:styleId="kop40">
    <w:name w:val="kop 4"/>
    <w:basedOn w:val="Standaard"/>
    <w:next w:val="Standaard"/>
    <w:link w:val="Tekenkop4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customStyle="1" w:styleId="kop50">
    <w:name w:val="kop 5"/>
    <w:basedOn w:val="Standaard"/>
    <w:next w:val="Standaard"/>
    <w:link w:val="Tekenkop5"/>
    <w:uiPriority w:val="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kop60">
    <w:name w:val="kop 6"/>
    <w:basedOn w:val="Standaard"/>
    <w:next w:val="Standaard"/>
    <w:link w:val="Tekenkop6"/>
    <w:uiPriority w:val="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Lichtearcering">
    <w:name w:val="Light Shading"/>
    <w:basedOn w:val="Standaardtabe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gegevens">
    <w:name w:val="Contactgegevens"/>
    <w:basedOn w:val="Standaard"/>
    <w:uiPriority w:val="99"/>
    <w:pPr>
      <w:spacing w:before="0" w:after="0"/>
      <w:jc w:val="center"/>
    </w:pPr>
  </w:style>
  <w:style w:type="character" w:customStyle="1" w:styleId="Tekenkop1">
    <w:name w:val="Teken kop 1"/>
    <w:basedOn w:val="Standaardalinea-lettertype"/>
    <w:link w:val="kop10"/>
    <w:uiPriority w:val="1"/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customStyle="1" w:styleId="Tekenkop2">
    <w:name w:val="Teken kop 2"/>
    <w:basedOn w:val="Standaardalinea-lettertype"/>
    <w:link w:val="kop20"/>
    <w:uiPriority w:val="1"/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character" w:customStyle="1" w:styleId="Tekenkop3">
    <w:name w:val="Teken kop 3"/>
    <w:basedOn w:val="Standaardalinea-lettertype"/>
    <w:link w:val="kop30"/>
    <w:uiPriority w:val="1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Tekenkop4">
    <w:name w:val="Teken kop 4"/>
    <w:basedOn w:val="Standaardalinea-lettertype"/>
    <w:link w:val="kop40"/>
    <w:uiPriority w:val="9"/>
    <w:semiHidden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ekenkop5">
    <w:name w:val="Teken kop 5"/>
    <w:basedOn w:val="Standaardalinea-lettertype"/>
    <w:link w:val="kop50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ekenkop6">
    <w:name w:val="Teken kop 6"/>
    <w:basedOn w:val="Standaardalinea-lettertype"/>
    <w:link w:val="kop6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Lijstopsommingsteken">
    <w:name w:val="Lijstopsommingsteken"/>
    <w:basedOn w:val="Standaard"/>
    <w:uiPriority w:val="1"/>
    <w:unhideWhenUsed/>
    <w:pPr>
      <w:numPr>
        <w:numId w:val="5"/>
      </w:numPr>
    </w:pPr>
  </w:style>
  <w:style w:type="paragraph" w:styleId="Lijstnummering">
    <w:name w:val="List Number"/>
    <w:basedOn w:val="Standaard"/>
    <w:uiPriority w:val="1"/>
    <w:unhideWhenUsed/>
    <w:pPr>
      <w:numPr>
        <w:numId w:val="6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3534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534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Subtitel">
    <w:name w:val="Subtitel"/>
    <w:basedOn w:val="Standaard"/>
    <w:next w:val="Standaard"/>
    <w:link w:val="Tekensubtitel"/>
    <w:uiPriority w:val="11"/>
    <w:unhideWhenUsed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ekensubtitel">
    <w:name w:val="Teken subtitel"/>
    <w:basedOn w:val="Standaardalinea-lettertype"/>
    <w:link w:val="Subtitel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Nadruk">
    <w:name w:val="Emphasis"/>
    <w:uiPriority w:val="20"/>
    <w:qFormat/>
    <w:rsid w:val="0033534F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3534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Citaat">
    <w:name w:val="Quote"/>
    <w:basedOn w:val="Standaard"/>
    <w:next w:val="Standaard"/>
    <w:link w:val="CitaatChar"/>
    <w:uiPriority w:val="29"/>
    <w:qFormat/>
    <w:rsid w:val="0033534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3534F"/>
    <w:rPr>
      <w:i/>
      <w:iCs/>
      <w:sz w:val="24"/>
      <w:szCs w:val="24"/>
    </w:rPr>
  </w:style>
  <w:style w:type="paragraph" w:customStyle="1" w:styleId="Kopinhoudsopgave">
    <w:name w:val="Kop inhoudsopgave"/>
    <w:basedOn w:val="kop10"/>
    <w:next w:val="Standaard"/>
    <w:uiPriority w:val="39"/>
    <w:unhideWhenUsed/>
    <w:pPr>
      <w:spacing w:before="0"/>
      <w:outlineLvl w:val="9"/>
    </w:pPr>
  </w:style>
  <w:style w:type="paragraph" w:customStyle="1" w:styleId="voettekst">
    <w:name w:val="voettekst"/>
    <w:basedOn w:val="Standaard"/>
    <w:link w:val="Tekenvoettekst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Tekenvoettekst">
    <w:name w:val="Teken voettekst"/>
    <w:basedOn w:val="Standaardalinea-lettertype"/>
    <w:link w:val="voettekst"/>
    <w:uiPriority w:val="99"/>
    <w:rPr>
      <w:caps/>
      <w:sz w:val="16"/>
      <w:szCs w:val="16"/>
    </w:rPr>
  </w:style>
  <w:style w:type="paragraph" w:customStyle="1" w:styleId="inhoudsopgave3">
    <w:name w:val="inhoudsopgave 3"/>
    <w:basedOn w:val="Standaard"/>
    <w:next w:val="Standaard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houdsopgave1">
    <w:name w:val="inhoudsopgave 1"/>
    <w:basedOn w:val="Standaard"/>
    <w:next w:val="Standaard"/>
    <w:autoRedefine/>
    <w:uiPriority w:val="39"/>
    <w:unhideWhenUsed/>
    <w:pPr>
      <w:spacing w:after="100"/>
    </w:pPr>
  </w:style>
  <w:style w:type="paragraph" w:customStyle="1" w:styleId="inhoudsopgave2">
    <w:name w:val="inhoudsopgave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39"/>
    <w:unhideWhenUsed/>
  </w:style>
  <w:style w:type="paragraph" w:customStyle="1" w:styleId="koptekst">
    <w:name w:val="koptekst"/>
    <w:basedOn w:val="Standaard"/>
    <w:link w:val="Tekenkoptekst"/>
    <w:uiPriority w:val="99"/>
    <w:unhideWhenUsed/>
    <w:pPr>
      <w:spacing w:before="0" w:after="0" w:line="240" w:lineRule="auto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Normaleinspringing">
    <w:name w:val="Normale inspringing"/>
    <w:basedOn w:val="Standaard"/>
    <w:uiPriority w:val="99"/>
    <w:unhideWhenUsed/>
    <w:pPr>
      <w:ind w:left="7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customStyle="1" w:styleId="Rapporttabel">
    <w:name w:val="Rapporttabel"/>
    <w:basedOn w:val="Standaardtabel"/>
    <w:uiPriority w:val="99"/>
    <w:pPr>
      <w:spacing w:before="60" w:after="60" w:line="240" w:lineRule="auto"/>
      <w:jc w:val="center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raster">
    <w:name w:val="Table Grid"/>
    <w:basedOn w:val="Standaardtabe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3534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jstalinea">
    <w:name w:val="List Paragraph"/>
    <w:basedOn w:val="Standaard"/>
    <w:uiPriority w:val="34"/>
    <w:qFormat/>
    <w:rsid w:val="00EF7D7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3534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33534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34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34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3534F"/>
    <w:rPr>
      <w:b/>
      <w:bCs/>
      <w:color w:val="2F5496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3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34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3534F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34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34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3534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3534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3534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3534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3534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353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\AppData\Roaming\Microsoft\Templates\Studieverslag%20met%20f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531DD6E2A4D1AAFC653E40CC24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77179-ADD1-4A44-9233-BE783E4024D1}"/>
      </w:docPartPr>
      <w:docPartBody>
        <w:p w:rsidR="00DD6F9E" w:rsidRDefault="002A4E3E">
          <w:pPr>
            <w:pStyle w:val="66E531DD6E2A4D1AAFC653E40CC249A2"/>
          </w:pPr>
          <w:r>
            <w:t>[Naam]</w:t>
          </w:r>
        </w:p>
      </w:docPartBody>
    </w:docPart>
    <w:docPart>
      <w:docPartPr>
        <w:name w:val="8AA419DC15EA4385B493C305BFC89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8F163-B6A4-41F5-946E-565485AF1610}"/>
      </w:docPartPr>
      <w:docPartBody>
        <w:p w:rsidR="00DD6F9E" w:rsidRDefault="002A4E3E">
          <w:pPr>
            <w:pStyle w:val="8AA419DC15EA4385B493C305BFC89C00"/>
          </w:pPr>
          <w:r>
            <w:t>[Cursustitel]</w:t>
          </w:r>
        </w:p>
      </w:docPartBody>
    </w:docPart>
    <w:docPart>
      <w:docPartPr>
        <w:name w:val="29EB9340100E4A36BE076018516FB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19809-CE74-4B43-BE1D-DD5E32D3A2F9}"/>
      </w:docPartPr>
      <w:docPartBody>
        <w:p w:rsidR="00DD6F9E" w:rsidRDefault="002A4E3E">
          <w:pPr>
            <w:pStyle w:val="29EB9340100E4A36BE076018516FBDB2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06D1A0"/>
    <w:lvl w:ilvl="0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E"/>
    <w:rsid w:val="002A4E3E"/>
    <w:rsid w:val="00D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E531DD6E2A4D1AAFC653E40CC249A2">
    <w:name w:val="66E531DD6E2A4D1AAFC653E40CC249A2"/>
  </w:style>
  <w:style w:type="paragraph" w:customStyle="1" w:styleId="8AA419DC15EA4385B493C305BFC89C00">
    <w:name w:val="8AA419DC15EA4385B493C305BFC89C00"/>
  </w:style>
  <w:style w:type="paragraph" w:customStyle="1" w:styleId="29EB9340100E4A36BE076018516FBDB2">
    <w:name w:val="29EB9340100E4A36BE076018516FB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CD4B3-F8C0-4D87-B370-F6F32F918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1A9A9-AE16-4913-A83C-C373672A0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9DB22-9390-409B-995D-AFBA53440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7E54D8-00D3-46E1-843B-26917BDBC8AA}"/>
</file>

<file path=docProps/app.xml><?xml version="1.0" encoding="utf-8"?>
<Properties xmlns="http://schemas.openxmlformats.org/officeDocument/2006/extended-properties" xmlns:vt="http://schemas.openxmlformats.org/officeDocument/2006/docPropsVTypes">
  <Template>Studieverslag met foto.dotx</Template>
  <TotalTime>10</TotalTime>
  <Pages>6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vrijwilligers-wervings-spel</dc:title>
  <dc:subject>Stad en wij lj 1 p2</dc:subject>
  <dc:creator>Pascalle Cup</dc:creator>
  <cp:keywords>SW</cp:keywords>
  <cp:lastModifiedBy>Pascalle Cup</cp:lastModifiedBy>
  <cp:revision>12</cp:revision>
  <dcterms:created xsi:type="dcterms:W3CDTF">2021-12-02T13:40:00Z</dcterms:created>
  <dcterms:modified xsi:type="dcterms:W3CDTF">2021-12-02T13:49:00Z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CategoryTags">
    <vt:lpwstr/>
  </property>
  <property fmtid="{D5CDD505-2E9C-101B-9397-08002B2CF9AE}" pid="3" name="InternalTags">
    <vt:lpwstr/>
  </property>
  <property fmtid="{D5CDD505-2E9C-101B-9397-08002B2CF9AE}" pid="4" name="CampaignTags">
    <vt:lpwstr/>
  </property>
  <property fmtid="{D5CDD505-2E9C-101B-9397-08002B2CF9AE}" pid="5" name="ContentTypeId">
    <vt:lpwstr>0x010100858E09137C68A74EA55321485504F917</vt:lpwstr>
  </property>
  <property fmtid="{D5CDD505-2E9C-101B-9397-08002B2CF9AE}" pid="6" name="FeatureTags">
    <vt:lpwstr/>
  </property>
  <property fmtid="{D5CDD505-2E9C-101B-9397-08002B2CF9AE}" pid="7" name="LocalizationTags">
    <vt:lpwstr/>
  </property>
  <property fmtid="{D5CDD505-2E9C-101B-9397-08002B2CF9AE}" pid="8" name="HiddenCategoryTagsTaxHTField0">
    <vt:lpwstr/>
  </property>
  <property fmtid="{D5CDD505-2E9C-101B-9397-08002B2CF9AE}" pid="9" name="CategoryTags">
    <vt:lpwstr/>
  </property>
  <property fmtid="{D5CDD505-2E9C-101B-9397-08002B2CF9AE}" pid="10" name="ScenarioTags">
    <vt:lpwstr/>
  </property>
  <property fmtid="{D5CDD505-2E9C-101B-9397-08002B2CF9AE}" pid="11" name="LocMarketGroupTiers">
    <vt:lpwstr/>
  </property>
  <property fmtid="{D5CDD505-2E9C-101B-9397-08002B2CF9AE}" pid="12" name="CategoryTagsTaxHTField0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